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D91BA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 w14:paraId="590AADF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吴中区教育科研优秀成果申报简表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661"/>
        <w:gridCol w:w="919"/>
        <w:gridCol w:w="720"/>
        <w:gridCol w:w="732"/>
        <w:gridCol w:w="492"/>
        <w:gridCol w:w="792"/>
        <w:gridCol w:w="451"/>
        <w:gridCol w:w="1709"/>
      </w:tblGrid>
      <w:tr w14:paraId="6440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1" w:type="dxa"/>
            <w:vAlign w:val="center"/>
          </w:tcPr>
          <w:p w14:paraId="0E30AC2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7476" w:type="dxa"/>
            <w:gridSpan w:val="8"/>
          </w:tcPr>
          <w:p w14:paraId="45C1F64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57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1" w:type="dxa"/>
            <w:vAlign w:val="center"/>
          </w:tcPr>
          <w:p w14:paraId="1C5C4D3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课题类别</w:t>
            </w:r>
          </w:p>
        </w:tc>
        <w:tc>
          <w:tcPr>
            <w:tcW w:w="7476" w:type="dxa"/>
            <w:gridSpan w:val="8"/>
          </w:tcPr>
          <w:p w14:paraId="7D1F25B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E4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 w14:paraId="7EA7A21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主持人姓名</w:t>
            </w:r>
          </w:p>
        </w:tc>
        <w:tc>
          <w:tcPr>
            <w:tcW w:w="1661" w:type="dxa"/>
          </w:tcPr>
          <w:p w14:paraId="20DA791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 w14:paraId="1D23E17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52" w:type="dxa"/>
            <w:gridSpan w:val="2"/>
            <w:vAlign w:val="center"/>
          </w:tcPr>
          <w:p w14:paraId="3FF7B16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4BC9A6D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160" w:type="dxa"/>
            <w:gridSpan w:val="2"/>
          </w:tcPr>
          <w:p w14:paraId="120860F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57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41" w:type="dxa"/>
            <w:vAlign w:val="center"/>
          </w:tcPr>
          <w:p w14:paraId="4B20A42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课题组成员</w:t>
            </w:r>
          </w:p>
        </w:tc>
        <w:tc>
          <w:tcPr>
            <w:tcW w:w="7476" w:type="dxa"/>
            <w:gridSpan w:val="8"/>
          </w:tcPr>
          <w:p w14:paraId="6B1A975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482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1" w:type="dxa"/>
            <w:vAlign w:val="center"/>
          </w:tcPr>
          <w:p w14:paraId="4B9E004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032" w:type="dxa"/>
            <w:gridSpan w:val="4"/>
          </w:tcPr>
          <w:p w14:paraId="1B6F177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gridSpan w:val="2"/>
          </w:tcPr>
          <w:p w14:paraId="6899F98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研究时间</w:t>
            </w:r>
          </w:p>
        </w:tc>
        <w:tc>
          <w:tcPr>
            <w:tcW w:w="2160" w:type="dxa"/>
            <w:gridSpan w:val="2"/>
          </w:tcPr>
          <w:p w14:paraId="61F8290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26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441" w:type="dxa"/>
            <w:vAlign w:val="center"/>
          </w:tcPr>
          <w:p w14:paraId="324D53C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成果内容</w:t>
            </w:r>
          </w:p>
          <w:p w14:paraId="4721F5A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简介</w:t>
            </w:r>
          </w:p>
        </w:tc>
        <w:tc>
          <w:tcPr>
            <w:tcW w:w="7476" w:type="dxa"/>
            <w:gridSpan w:val="8"/>
          </w:tcPr>
          <w:p w14:paraId="0136C60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0715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41" w:type="dxa"/>
            <w:vMerge w:val="restart"/>
            <w:vAlign w:val="center"/>
          </w:tcPr>
          <w:p w14:paraId="004049F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主持人与核心成员出版的著作</w:t>
            </w:r>
          </w:p>
        </w:tc>
        <w:tc>
          <w:tcPr>
            <w:tcW w:w="3300" w:type="dxa"/>
            <w:gridSpan w:val="3"/>
          </w:tcPr>
          <w:p w14:paraId="028FD3A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著作名称</w:t>
            </w:r>
          </w:p>
        </w:tc>
        <w:tc>
          <w:tcPr>
            <w:tcW w:w="1224" w:type="dxa"/>
            <w:gridSpan w:val="2"/>
          </w:tcPr>
          <w:p w14:paraId="75EBF34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1243" w:type="dxa"/>
            <w:gridSpan w:val="2"/>
          </w:tcPr>
          <w:p w14:paraId="5280574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出版时间</w:t>
            </w:r>
          </w:p>
        </w:tc>
        <w:tc>
          <w:tcPr>
            <w:tcW w:w="1709" w:type="dxa"/>
          </w:tcPr>
          <w:p w14:paraId="00CA834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出版社</w:t>
            </w:r>
          </w:p>
        </w:tc>
      </w:tr>
      <w:tr w14:paraId="354D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41" w:type="dxa"/>
            <w:vMerge w:val="continue"/>
          </w:tcPr>
          <w:p w14:paraId="2F7FDA2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3"/>
          </w:tcPr>
          <w:p w14:paraId="6C0D94F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</w:tcPr>
          <w:p w14:paraId="20CACA3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</w:tcPr>
          <w:p w14:paraId="3670598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 w14:paraId="578AF1E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394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1" w:type="dxa"/>
            <w:vMerge w:val="continue"/>
          </w:tcPr>
          <w:p w14:paraId="1A02A9A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3"/>
          </w:tcPr>
          <w:p w14:paraId="3B16DEE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</w:tcPr>
          <w:p w14:paraId="0C3948D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</w:tcPr>
          <w:p w14:paraId="49785E0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 w14:paraId="0AA179D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0A8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restart"/>
            <w:vAlign w:val="center"/>
          </w:tcPr>
          <w:p w14:paraId="6538FCA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主持人与核心成员撰写的课题论文</w:t>
            </w:r>
          </w:p>
        </w:tc>
        <w:tc>
          <w:tcPr>
            <w:tcW w:w="3300" w:type="dxa"/>
            <w:gridSpan w:val="3"/>
          </w:tcPr>
          <w:p w14:paraId="765D3DD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224" w:type="dxa"/>
            <w:gridSpan w:val="2"/>
          </w:tcPr>
          <w:p w14:paraId="2BF3D20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1243" w:type="dxa"/>
            <w:gridSpan w:val="2"/>
          </w:tcPr>
          <w:p w14:paraId="1364D6A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1709" w:type="dxa"/>
          </w:tcPr>
          <w:p w14:paraId="7F14EE3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发表刊物</w:t>
            </w:r>
          </w:p>
        </w:tc>
      </w:tr>
      <w:tr w14:paraId="38A6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41" w:type="dxa"/>
            <w:vMerge w:val="continue"/>
          </w:tcPr>
          <w:p w14:paraId="663C662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3"/>
          </w:tcPr>
          <w:p w14:paraId="6896D1A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</w:tcPr>
          <w:p w14:paraId="3F05B73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</w:tcPr>
          <w:p w14:paraId="39F52D8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 w14:paraId="50AE3C2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02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1" w:type="dxa"/>
            <w:vMerge w:val="continue"/>
          </w:tcPr>
          <w:p w14:paraId="78AF93C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3"/>
          </w:tcPr>
          <w:p w14:paraId="31A9B7B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</w:tcPr>
          <w:p w14:paraId="6547993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</w:tcPr>
          <w:p w14:paraId="75A358F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 w14:paraId="0D6F34A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46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41" w:type="dxa"/>
            <w:vMerge w:val="continue"/>
          </w:tcPr>
          <w:p w14:paraId="7C3866F8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3"/>
          </w:tcPr>
          <w:p w14:paraId="3E5BD78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</w:tcPr>
          <w:p w14:paraId="5C3F8B8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</w:tcPr>
          <w:p w14:paraId="0A6C27E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 w14:paraId="10DBF05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76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41" w:type="dxa"/>
            <w:vMerge w:val="continue"/>
          </w:tcPr>
          <w:p w14:paraId="7AF93357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3"/>
          </w:tcPr>
          <w:p w14:paraId="4558730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</w:tcPr>
          <w:p w14:paraId="6580007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</w:tcPr>
          <w:p w14:paraId="14EC607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 w14:paraId="0FCDCC7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160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41" w:type="dxa"/>
            <w:vMerge w:val="continue"/>
          </w:tcPr>
          <w:p w14:paraId="1A7AE575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3"/>
          </w:tcPr>
          <w:p w14:paraId="4E46070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</w:tcPr>
          <w:p w14:paraId="26BDD11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</w:tcPr>
          <w:p w14:paraId="32EB851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 w14:paraId="3F385B5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3E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41" w:type="dxa"/>
            <w:vMerge w:val="continue"/>
          </w:tcPr>
          <w:p w14:paraId="436C1ED3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3"/>
          </w:tcPr>
          <w:p w14:paraId="568A4B0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</w:tcPr>
          <w:p w14:paraId="5EBDFB2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</w:tcPr>
          <w:p w14:paraId="19682D1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 w14:paraId="76C7432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222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41" w:type="dxa"/>
            <w:vMerge w:val="continue"/>
          </w:tcPr>
          <w:p w14:paraId="05B9229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3"/>
          </w:tcPr>
          <w:p w14:paraId="67CCDD6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</w:tcPr>
          <w:p w14:paraId="10295D1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</w:tcPr>
          <w:p w14:paraId="4B76535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 w14:paraId="19847EE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D0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41" w:type="dxa"/>
            <w:vMerge w:val="continue"/>
          </w:tcPr>
          <w:p w14:paraId="2844ED7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3"/>
          </w:tcPr>
          <w:p w14:paraId="15C6349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</w:tcPr>
          <w:p w14:paraId="3B6FED2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</w:tcPr>
          <w:p w14:paraId="193D92D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 w14:paraId="35471DE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90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41" w:type="dxa"/>
            <w:vMerge w:val="continue"/>
          </w:tcPr>
          <w:p w14:paraId="33E446D3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3"/>
          </w:tcPr>
          <w:p w14:paraId="67F7A60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</w:tcPr>
          <w:p w14:paraId="5C98871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</w:tcPr>
          <w:p w14:paraId="7008D40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 w14:paraId="3EB5136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92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41" w:type="dxa"/>
            <w:vMerge w:val="continue"/>
          </w:tcPr>
          <w:p w14:paraId="348D88F2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3"/>
          </w:tcPr>
          <w:p w14:paraId="18AE2A9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</w:tcPr>
          <w:p w14:paraId="18CCA0A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</w:tcPr>
          <w:p w14:paraId="0F86217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 w14:paraId="44520E7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C7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41" w:type="dxa"/>
            <w:vMerge w:val="continue"/>
          </w:tcPr>
          <w:p w14:paraId="42DF908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3"/>
          </w:tcPr>
          <w:p w14:paraId="448CC8F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</w:tcPr>
          <w:p w14:paraId="11D03BB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</w:tcPr>
          <w:p w14:paraId="771F83F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 w14:paraId="05E6BF6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6C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41" w:type="dxa"/>
            <w:vMerge w:val="continue"/>
          </w:tcPr>
          <w:p w14:paraId="314FBFB8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3"/>
          </w:tcPr>
          <w:p w14:paraId="7A8BC59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</w:tcPr>
          <w:p w14:paraId="2513464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</w:tcPr>
          <w:p w14:paraId="4F2ECBE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</w:tcPr>
          <w:p w14:paraId="6B570D8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37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41" w:type="dxa"/>
          </w:tcPr>
          <w:p w14:paraId="41C57B18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成果</w:t>
            </w:r>
            <w:r>
              <w:rPr>
                <w:rFonts w:hint="eastAsia" w:ascii="宋体" w:hAnsi="宋体"/>
                <w:sz w:val="24"/>
                <w:lang w:eastAsia="zh-CN"/>
              </w:rPr>
              <w:t>评价、</w:t>
            </w:r>
            <w:r>
              <w:rPr>
                <w:rFonts w:hint="eastAsia" w:ascii="宋体" w:hAnsi="宋体"/>
                <w:sz w:val="24"/>
              </w:rPr>
              <w:t>引用、转摘、交流、应用等方面的情况</w:t>
            </w:r>
          </w:p>
        </w:tc>
        <w:tc>
          <w:tcPr>
            <w:tcW w:w="7476" w:type="dxa"/>
            <w:gridSpan w:val="8"/>
          </w:tcPr>
          <w:p w14:paraId="27C4EAB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EFA047F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注：课题类别包括省规划课题、省教研课题、市规划课题、区规划课题、学会课题等，请明确说明。本表请粘贴在材料袋上。</w:t>
      </w:r>
    </w:p>
    <w:sectPr>
      <w:pgSz w:w="11906" w:h="16838"/>
      <w:pgMar w:top="1440" w:right="1236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zMwMjNjNWZlNGJhOTUyYWNjZGQyYTEzOTFkNTIifQ=="/>
  </w:docVars>
  <w:rsids>
    <w:rsidRoot w:val="5ED05C77"/>
    <w:rsid w:val="04303EA6"/>
    <w:rsid w:val="5ED05C77"/>
    <w:rsid w:val="639075B8"/>
    <w:rsid w:val="7A1B3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186</Words>
  <Characters>186</Characters>
  <Lines>1</Lines>
  <Paragraphs>1</Paragraphs>
  <TotalTime>3</TotalTime>
  <ScaleCrop>false</ScaleCrop>
  <LinksUpToDate>false</LinksUpToDate>
  <CharactersWithSpaces>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2020-09-30T01:31:00Z</dcterms:created>
  <dc:creator>Administrator</dc:creator>
  <cp:lastModifiedBy>admin</cp:lastModifiedBy>
  <dcterms:modified xsi:type="dcterms:W3CDTF">2024-10-14T07:07:50Z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CE76F3360D764E1995F91379AFEC8316_12</vt:lpwstr>
  </property>
</Properties>
</file>